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24" w:rsidRDefault="00795A24" w:rsidP="00075145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ПРОЄКТ</w:t>
      </w:r>
    </w:p>
    <w:p w:rsidR="00795A24" w:rsidRDefault="00795A24" w:rsidP="00075145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1D2499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795A24" w:rsidRDefault="00795A24" w:rsidP="00075145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795A24" w:rsidRDefault="00795A24" w:rsidP="00075145">
      <w:pPr>
        <w:ind w:firstLine="14"/>
        <w:jc w:val="center"/>
        <w:rPr>
          <w:b/>
          <w:color w:val="000000"/>
          <w:szCs w:val="28"/>
        </w:rPr>
      </w:pPr>
    </w:p>
    <w:p w:rsidR="00795A24" w:rsidRDefault="00795A24" w:rsidP="00075145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795A24" w:rsidRDefault="00795A24" w:rsidP="00075145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795A24" w:rsidRDefault="00795A24" w:rsidP="00075145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795A24" w:rsidRDefault="00795A24" w:rsidP="00075145">
      <w:pPr>
        <w:ind w:firstLine="14"/>
        <w:rPr>
          <w:color w:val="000000"/>
          <w:szCs w:val="28"/>
        </w:rPr>
      </w:pPr>
    </w:p>
    <w:p w:rsidR="00795A24" w:rsidRDefault="00795A24" w:rsidP="00075145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795A24" w:rsidRDefault="00795A24" w:rsidP="00075145">
      <w:pPr>
        <w:pStyle w:val="Caption"/>
        <w:jc w:val="left"/>
        <w:rPr>
          <w:color w:val="000000"/>
          <w:sz w:val="28"/>
          <w:szCs w:val="28"/>
        </w:rPr>
      </w:pPr>
    </w:p>
    <w:p w:rsidR="00795A24" w:rsidRDefault="00795A24" w:rsidP="00075145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А3425</w:t>
      </w:r>
    </w:p>
    <w:p w:rsidR="00795A24" w:rsidRDefault="00795A24" w:rsidP="00075145">
      <w:pPr>
        <w:ind w:right="1178"/>
        <w:jc w:val="both"/>
        <w:rPr>
          <w:color w:val="000000"/>
          <w:szCs w:val="28"/>
        </w:rPr>
      </w:pPr>
    </w:p>
    <w:p w:rsidR="00795A24" w:rsidRDefault="00795A24" w:rsidP="00075145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05 грудня 2025 року № 55/2590 зі змінами, та з метою розгляду листа військової частини А3425 Міністерства оборони України, зареєстрованого у виконавчому комітеті Нетішинської міської ради 24 листопада 2025 року за </w:t>
      </w:r>
      <w:r>
        <w:rPr>
          <w:color w:val="000000"/>
          <w:szCs w:val="28"/>
        </w:rPr>
        <w:br/>
        <w:t xml:space="preserve">№ 21/5992-01-09/2025, Нетішинська міська рада </w:t>
      </w:r>
    </w:p>
    <w:p w:rsidR="00795A24" w:rsidRDefault="00795A24" w:rsidP="00075145">
      <w:pPr>
        <w:jc w:val="both"/>
        <w:rPr>
          <w:color w:val="000000"/>
          <w:szCs w:val="28"/>
        </w:rPr>
      </w:pPr>
    </w:p>
    <w:p w:rsidR="00795A24" w:rsidRDefault="00795A24" w:rsidP="00075145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795A24" w:rsidRDefault="00795A24" w:rsidP="00075145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795A24" w:rsidRDefault="00795A24" w:rsidP="00075145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А3425 Міністерства оборони України (код ЄДРПОУ 24973428), згідно з додатком 1.</w:t>
      </w:r>
    </w:p>
    <w:p w:rsidR="00795A24" w:rsidRDefault="00795A24" w:rsidP="00075145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А3425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795A24" w:rsidRDefault="00795A24" w:rsidP="00075145">
      <w:pPr>
        <w:jc w:val="center"/>
        <w:rPr>
          <w:color w:val="000000"/>
          <w:szCs w:val="28"/>
        </w:rPr>
      </w:pPr>
    </w:p>
    <w:p w:rsidR="00795A24" w:rsidRDefault="00795A24" w:rsidP="00075145">
      <w:pPr>
        <w:jc w:val="center"/>
        <w:rPr>
          <w:color w:val="000000"/>
          <w:szCs w:val="28"/>
        </w:rPr>
      </w:pPr>
    </w:p>
    <w:p w:rsidR="00795A24" w:rsidRDefault="00795A24" w:rsidP="00075145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795A24" w:rsidRDefault="00795A24" w:rsidP="00075145">
      <w:pPr>
        <w:jc w:val="center"/>
        <w:rPr>
          <w:color w:val="000000"/>
          <w:szCs w:val="28"/>
        </w:rPr>
      </w:pPr>
    </w:p>
    <w:p w:rsidR="00795A24" w:rsidRDefault="00795A24" w:rsidP="00075145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А3425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795A24" w:rsidRDefault="00795A24" w:rsidP="00075145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795A24" w:rsidRDefault="00795A24" w:rsidP="00075145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795A24" w:rsidRDefault="00795A24" w:rsidP="00075145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795A24" w:rsidRDefault="00795A24" w:rsidP="00075145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795A24" w:rsidRDefault="00795A24" w:rsidP="00075145">
      <w:pPr>
        <w:jc w:val="both"/>
        <w:rPr>
          <w:color w:val="000000"/>
          <w:szCs w:val="28"/>
        </w:rPr>
      </w:pPr>
    </w:p>
    <w:p w:rsidR="00795A24" w:rsidRDefault="00795A24" w:rsidP="00075145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795A24" w:rsidRDefault="00795A24" w:rsidP="00075145">
      <w:pPr>
        <w:ind w:left="5664"/>
        <w:jc w:val="both"/>
        <w:rPr>
          <w:color w:val="000000"/>
          <w:szCs w:val="28"/>
        </w:rPr>
      </w:pPr>
    </w:p>
    <w:p w:rsidR="00795A24" w:rsidRDefault="00795A24" w:rsidP="00075145">
      <w:pPr>
        <w:ind w:left="5664"/>
        <w:jc w:val="both"/>
        <w:rPr>
          <w:color w:val="000000"/>
          <w:szCs w:val="28"/>
        </w:rPr>
      </w:pPr>
    </w:p>
    <w:p w:rsidR="00795A24" w:rsidRDefault="00795A24" w:rsidP="00075145">
      <w:pPr>
        <w:rPr>
          <w:color w:val="000000"/>
          <w:szCs w:val="28"/>
        </w:rPr>
      </w:pPr>
    </w:p>
    <w:p w:rsidR="00795A24" w:rsidRDefault="00795A24" w:rsidP="00075145">
      <w:pPr>
        <w:rPr>
          <w:color w:val="000000"/>
          <w:szCs w:val="28"/>
        </w:rPr>
      </w:pPr>
    </w:p>
    <w:p w:rsidR="00795A24" w:rsidRDefault="00795A24" w:rsidP="00075145">
      <w:pPr>
        <w:rPr>
          <w:color w:val="000000"/>
          <w:szCs w:val="28"/>
        </w:rPr>
      </w:pPr>
    </w:p>
    <w:p w:rsidR="00795A24" w:rsidRDefault="00795A24" w:rsidP="00075145">
      <w:pPr>
        <w:rPr>
          <w:color w:val="000000"/>
          <w:szCs w:val="28"/>
        </w:rPr>
      </w:pPr>
    </w:p>
    <w:p w:rsidR="00795A24" w:rsidRDefault="00795A24" w:rsidP="00075145">
      <w:pPr>
        <w:jc w:val="both"/>
        <w:rPr>
          <w:color w:val="000000"/>
          <w:szCs w:val="28"/>
        </w:rPr>
      </w:pPr>
    </w:p>
    <w:p w:rsidR="00795A24" w:rsidRDefault="00795A24" w:rsidP="00075145">
      <w:pPr>
        <w:ind w:left="5664"/>
        <w:jc w:val="both"/>
        <w:rPr>
          <w:color w:val="000000"/>
          <w:szCs w:val="28"/>
        </w:rPr>
      </w:pPr>
    </w:p>
    <w:p w:rsidR="00795A24" w:rsidRDefault="00795A24" w:rsidP="00075145">
      <w:pPr>
        <w:ind w:left="5664"/>
        <w:jc w:val="both"/>
        <w:rPr>
          <w:color w:val="000000"/>
          <w:szCs w:val="28"/>
        </w:rPr>
      </w:pPr>
    </w:p>
    <w:p w:rsidR="00795A24" w:rsidRDefault="00795A24" w:rsidP="00075145">
      <w:pPr>
        <w:ind w:left="5664"/>
        <w:jc w:val="both"/>
        <w:rPr>
          <w:color w:val="000000"/>
          <w:szCs w:val="28"/>
        </w:rPr>
      </w:pPr>
    </w:p>
    <w:p w:rsidR="00795A24" w:rsidRDefault="00795A24" w:rsidP="00075145">
      <w:pPr>
        <w:ind w:left="5664"/>
        <w:jc w:val="both"/>
        <w:rPr>
          <w:color w:val="000000"/>
          <w:szCs w:val="28"/>
        </w:rPr>
      </w:pPr>
    </w:p>
    <w:p w:rsidR="00795A24" w:rsidRDefault="00795A24" w:rsidP="00075145">
      <w:pPr>
        <w:ind w:left="5664"/>
        <w:jc w:val="both"/>
        <w:rPr>
          <w:color w:val="000000"/>
          <w:szCs w:val="28"/>
        </w:rPr>
      </w:pPr>
    </w:p>
    <w:p w:rsidR="00795A24" w:rsidRDefault="00795A24" w:rsidP="00075145">
      <w:pPr>
        <w:ind w:left="5664"/>
        <w:jc w:val="both"/>
        <w:rPr>
          <w:color w:val="000000"/>
          <w:szCs w:val="28"/>
        </w:rPr>
      </w:pPr>
    </w:p>
    <w:p w:rsidR="00795A24" w:rsidRDefault="00795A24" w:rsidP="00075145">
      <w:pPr>
        <w:ind w:left="5664"/>
        <w:jc w:val="both"/>
        <w:rPr>
          <w:color w:val="000000"/>
          <w:szCs w:val="28"/>
        </w:rPr>
      </w:pPr>
    </w:p>
    <w:p w:rsidR="00795A24" w:rsidRDefault="00795A24" w:rsidP="00075145">
      <w:pPr>
        <w:ind w:left="5664"/>
        <w:jc w:val="both"/>
        <w:rPr>
          <w:color w:val="000000"/>
          <w:szCs w:val="28"/>
        </w:rPr>
      </w:pPr>
    </w:p>
    <w:p w:rsidR="00795A24" w:rsidRDefault="00795A24" w:rsidP="00075145">
      <w:pPr>
        <w:ind w:left="5664"/>
        <w:jc w:val="both"/>
        <w:rPr>
          <w:color w:val="000000"/>
          <w:szCs w:val="28"/>
        </w:rPr>
      </w:pPr>
    </w:p>
    <w:p w:rsidR="00795A24" w:rsidRDefault="00795A24" w:rsidP="00075145">
      <w:pPr>
        <w:ind w:left="5664"/>
        <w:jc w:val="both"/>
        <w:rPr>
          <w:color w:val="000000"/>
          <w:szCs w:val="28"/>
        </w:rPr>
      </w:pPr>
    </w:p>
    <w:p w:rsidR="00795A24" w:rsidRDefault="00795A24" w:rsidP="00075145">
      <w:pPr>
        <w:ind w:left="5664"/>
        <w:jc w:val="both"/>
        <w:rPr>
          <w:color w:val="000000"/>
          <w:szCs w:val="28"/>
        </w:rPr>
      </w:pPr>
    </w:p>
    <w:p w:rsidR="00795A24" w:rsidRDefault="00795A24" w:rsidP="00075145">
      <w:pPr>
        <w:ind w:left="5664"/>
        <w:jc w:val="both"/>
        <w:rPr>
          <w:color w:val="000000"/>
          <w:szCs w:val="28"/>
        </w:rPr>
      </w:pPr>
    </w:p>
    <w:p w:rsidR="00795A24" w:rsidRDefault="00795A24" w:rsidP="00075145">
      <w:pPr>
        <w:ind w:left="5664"/>
        <w:jc w:val="both"/>
        <w:rPr>
          <w:color w:val="000000"/>
          <w:szCs w:val="28"/>
        </w:rPr>
      </w:pPr>
    </w:p>
    <w:p w:rsidR="00795A24" w:rsidRDefault="00795A24" w:rsidP="00075145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795A24" w:rsidRDefault="00795A24" w:rsidP="00075145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795A24" w:rsidRDefault="00795A24" w:rsidP="00075145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795A24" w:rsidRDefault="00795A24" w:rsidP="00075145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795A24" w:rsidRDefault="00795A24" w:rsidP="00075145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795A24" w:rsidRDefault="00795A24" w:rsidP="00075145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795A24" w:rsidRDefault="00795A24" w:rsidP="00075145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795A24" w:rsidRDefault="00795A24" w:rsidP="00075145">
      <w:pPr>
        <w:ind w:left="5664" w:firstLine="5580"/>
        <w:jc w:val="both"/>
        <w:rPr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075145">
        <w:rPr>
          <w:b/>
          <w:color w:val="000000"/>
          <w:szCs w:val="28"/>
        </w:rPr>
        <w:t>А3425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795A24" w:rsidRDefault="00795A24" w:rsidP="00075145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795A24" w:rsidTr="00075145">
        <w:tc>
          <w:tcPr>
            <w:tcW w:w="555" w:type="dxa"/>
          </w:tcPr>
          <w:p w:rsidR="00795A24" w:rsidRDefault="00795A2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795A24" w:rsidRDefault="00795A2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795A24" w:rsidRDefault="00795A2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795A24" w:rsidRDefault="00795A2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795A24" w:rsidRDefault="00795A2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795A24" w:rsidRDefault="00795A2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795A24" w:rsidRDefault="00795A2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795A24" w:rsidRDefault="00795A2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795A24" w:rsidTr="00075145">
        <w:tc>
          <w:tcPr>
            <w:tcW w:w="555" w:type="dxa"/>
          </w:tcPr>
          <w:p w:rsidR="00795A24" w:rsidRDefault="00795A2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795A24" w:rsidRDefault="00795A24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795A24" w:rsidRDefault="00795A24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795A24" w:rsidRDefault="00795A2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406" w:type="dxa"/>
          </w:tcPr>
          <w:p w:rsidR="00795A24" w:rsidRDefault="00795A2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795A24" w:rsidRDefault="00795A2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760000,00</w:t>
            </w:r>
          </w:p>
        </w:tc>
      </w:tr>
    </w:tbl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rPr>
          <w:b/>
          <w:color w:val="000000"/>
          <w:szCs w:val="28"/>
        </w:rPr>
      </w:pPr>
    </w:p>
    <w:p w:rsidR="00795A24" w:rsidRDefault="00795A24" w:rsidP="00075145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795A24" w:rsidRDefault="00795A24" w:rsidP="00075145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795A24" w:rsidRDefault="00795A24" w:rsidP="00075145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795A24" w:rsidRDefault="00795A24" w:rsidP="00075145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795A24" w:rsidRDefault="00795A24" w:rsidP="00075145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95A24" w:rsidRDefault="00795A24" w:rsidP="00075145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795A24" w:rsidRDefault="00795A24" w:rsidP="00075145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075145">
        <w:rPr>
          <w:b/>
          <w:color w:val="000000"/>
          <w:szCs w:val="28"/>
        </w:rPr>
        <w:t>А3425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795A24" w:rsidRDefault="00795A24" w:rsidP="00075145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795A24" w:rsidTr="00075145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95A24" w:rsidRDefault="00795A24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795A24" w:rsidRDefault="00795A24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795A24" w:rsidRDefault="00795A24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795A24" w:rsidTr="00075145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95A24" w:rsidRDefault="00795A24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795A24" w:rsidRDefault="00795A24" w:rsidP="00DB379D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795A24" w:rsidRDefault="00795A24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795A24" w:rsidTr="00075145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95A24" w:rsidRDefault="00795A24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795A24" w:rsidRDefault="00795A24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795A24" w:rsidRDefault="00795A24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795A24" w:rsidRDefault="00795A24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795A24" w:rsidRDefault="00795A24" w:rsidP="00075145">
      <w:pPr>
        <w:tabs>
          <w:tab w:val="left" w:pos="3735"/>
        </w:tabs>
        <w:rPr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rPr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rPr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rPr>
          <w:b/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795A24" w:rsidRDefault="00795A24" w:rsidP="00075145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075145">
        <w:rPr>
          <w:b/>
          <w:color w:val="000000"/>
          <w:szCs w:val="28"/>
        </w:rPr>
        <w:t>А3425»</w:t>
      </w:r>
    </w:p>
    <w:p w:rsidR="00795A24" w:rsidRDefault="00795A24" w:rsidP="00075145">
      <w:pPr>
        <w:tabs>
          <w:tab w:val="left" w:pos="3735"/>
        </w:tabs>
        <w:rPr>
          <w:color w:val="000000"/>
          <w:szCs w:val="28"/>
        </w:rPr>
      </w:pPr>
    </w:p>
    <w:p w:rsidR="00795A24" w:rsidRDefault="00795A24" w:rsidP="00075145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А3425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795A24" w:rsidRDefault="00795A24" w:rsidP="00075145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075145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4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А3425 Міністерства оборони України.</w:t>
      </w:r>
    </w:p>
    <w:p w:rsidR="00795A24" w:rsidRDefault="00795A24" w:rsidP="00075145">
      <w:pPr>
        <w:rPr>
          <w:color w:val="000000"/>
          <w:szCs w:val="28"/>
        </w:rPr>
      </w:pPr>
    </w:p>
    <w:p w:rsidR="00795A24" w:rsidRDefault="00795A24" w:rsidP="00075145">
      <w:pPr>
        <w:rPr>
          <w:color w:val="000000"/>
          <w:szCs w:val="28"/>
        </w:rPr>
      </w:pPr>
    </w:p>
    <w:p w:rsidR="00795A24" w:rsidRDefault="00795A24" w:rsidP="00075145">
      <w:pPr>
        <w:rPr>
          <w:color w:val="000000"/>
          <w:szCs w:val="28"/>
        </w:rPr>
      </w:pPr>
    </w:p>
    <w:p w:rsidR="00795A24" w:rsidRDefault="00795A24" w:rsidP="00075145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795A24" w:rsidRDefault="00795A24" w:rsidP="00075145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795A24" w:rsidRDefault="00795A24" w:rsidP="00075145">
      <w:pPr>
        <w:ind w:firstLine="540"/>
        <w:jc w:val="both"/>
        <w:rPr>
          <w:color w:val="000000"/>
          <w:szCs w:val="28"/>
        </w:rPr>
      </w:pPr>
    </w:p>
    <w:p w:rsidR="00795A24" w:rsidRDefault="00795A24" w:rsidP="00075145">
      <w:pPr>
        <w:rPr>
          <w:b/>
          <w:color w:val="000000"/>
          <w:szCs w:val="28"/>
        </w:rPr>
      </w:pPr>
    </w:p>
    <w:p w:rsidR="00795A24" w:rsidRDefault="00795A24" w:rsidP="00075145"/>
    <w:p w:rsidR="00795A24" w:rsidRDefault="00795A24" w:rsidP="00075145"/>
    <w:p w:rsidR="00795A24" w:rsidRDefault="00795A24" w:rsidP="00075145"/>
    <w:p w:rsidR="00795A24" w:rsidRDefault="00795A24" w:rsidP="00075145"/>
    <w:p w:rsidR="00795A24" w:rsidRDefault="00795A24" w:rsidP="00075145"/>
    <w:p w:rsidR="00795A24" w:rsidRDefault="00795A24" w:rsidP="00075145"/>
    <w:p w:rsidR="00795A24" w:rsidRDefault="00795A24" w:rsidP="00075145"/>
    <w:p w:rsidR="00795A24" w:rsidRDefault="00795A24" w:rsidP="00075145"/>
    <w:p w:rsidR="00795A24" w:rsidRDefault="00795A24" w:rsidP="00075145"/>
    <w:p w:rsidR="00795A24" w:rsidRDefault="00795A24" w:rsidP="00075145"/>
    <w:p w:rsidR="00795A24" w:rsidRDefault="00795A24" w:rsidP="00075145"/>
    <w:p w:rsidR="00795A24" w:rsidRDefault="00795A24" w:rsidP="00075145"/>
    <w:p w:rsidR="00795A24" w:rsidRDefault="00795A24" w:rsidP="00075145"/>
    <w:p w:rsidR="00795A24" w:rsidRDefault="00795A24" w:rsidP="00075145"/>
    <w:p w:rsidR="00795A24" w:rsidRDefault="00795A24" w:rsidP="00075145"/>
    <w:p w:rsidR="00795A24" w:rsidRDefault="00795A24" w:rsidP="00075145"/>
    <w:bookmarkEnd w:id="0"/>
    <w:p w:rsidR="00795A24" w:rsidRDefault="00795A24"/>
    <w:sectPr w:rsidR="00795A24" w:rsidSect="000C77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148"/>
    <w:rsid w:val="00075145"/>
    <w:rsid w:val="000C7750"/>
    <w:rsid w:val="001D2499"/>
    <w:rsid w:val="004C2A05"/>
    <w:rsid w:val="005B3BBD"/>
    <w:rsid w:val="007301FC"/>
    <w:rsid w:val="00795A24"/>
    <w:rsid w:val="007D0AF9"/>
    <w:rsid w:val="008A6B35"/>
    <w:rsid w:val="009C0148"/>
    <w:rsid w:val="00A43E42"/>
    <w:rsid w:val="00C225AC"/>
    <w:rsid w:val="00DB379D"/>
    <w:rsid w:val="00FD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145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075145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075145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853</Words>
  <Characters>4865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4</cp:revision>
  <cp:lastPrinted>2026-02-11T13:48:00Z</cp:lastPrinted>
  <dcterms:created xsi:type="dcterms:W3CDTF">2026-02-11T08:37:00Z</dcterms:created>
  <dcterms:modified xsi:type="dcterms:W3CDTF">2026-02-12T12:01:00Z</dcterms:modified>
</cp:coreProperties>
</file>